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0D" w:rsidRPr="002F2327" w:rsidRDefault="00B6370D" w:rsidP="002F232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2F2327">
        <w:rPr>
          <w:rFonts w:ascii="Times New Roman" w:hAnsi="Times New Roman"/>
          <w:sz w:val="28"/>
          <w:szCs w:val="28"/>
        </w:rPr>
        <w:t>Главному бухгалтеру-</w:t>
      </w:r>
    </w:p>
    <w:p w:rsidR="00B6370D" w:rsidRPr="002F2327" w:rsidRDefault="00B6370D" w:rsidP="002F232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2F2327">
        <w:rPr>
          <w:rFonts w:ascii="Times New Roman" w:hAnsi="Times New Roman"/>
          <w:sz w:val="28"/>
          <w:szCs w:val="28"/>
        </w:rPr>
        <w:t>Начальнику УФБУ</w:t>
      </w:r>
    </w:p>
    <w:p w:rsidR="00B6370D" w:rsidRPr="002F2327" w:rsidRDefault="00B6370D" w:rsidP="002F2327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2F2327">
        <w:rPr>
          <w:rFonts w:ascii="Times New Roman" w:hAnsi="Times New Roman"/>
          <w:sz w:val="28"/>
          <w:szCs w:val="28"/>
        </w:rPr>
        <w:t>И.И. Беряковой</w:t>
      </w:r>
    </w:p>
    <w:p w:rsidR="00B6370D" w:rsidRPr="002F2327" w:rsidRDefault="00B6370D" w:rsidP="00215E2D">
      <w:pPr>
        <w:rPr>
          <w:rFonts w:ascii="Times New Roman" w:hAnsi="Times New Roman"/>
          <w:sz w:val="28"/>
          <w:szCs w:val="28"/>
        </w:rPr>
      </w:pPr>
    </w:p>
    <w:p w:rsidR="00B6370D" w:rsidRPr="002F2327" w:rsidRDefault="00B6370D" w:rsidP="00215E2D">
      <w:pPr>
        <w:rPr>
          <w:rFonts w:ascii="Times New Roman" w:hAnsi="Times New Roman"/>
          <w:sz w:val="28"/>
          <w:szCs w:val="28"/>
        </w:rPr>
      </w:pPr>
    </w:p>
    <w:p w:rsidR="00B6370D" w:rsidRDefault="00B6370D" w:rsidP="00215E2D">
      <w:pPr>
        <w:jc w:val="center"/>
        <w:rPr>
          <w:rFonts w:ascii="Times New Roman" w:hAnsi="Times New Roman"/>
          <w:sz w:val="28"/>
          <w:szCs w:val="28"/>
        </w:rPr>
      </w:pPr>
      <w:r w:rsidRPr="002F2327">
        <w:rPr>
          <w:rFonts w:ascii="Times New Roman" w:hAnsi="Times New Roman"/>
          <w:sz w:val="28"/>
          <w:szCs w:val="28"/>
        </w:rPr>
        <w:t>РАПОРТ</w:t>
      </w:r>
    </w:p>
    <w:p w:rsidR="00B6370D" w:rsidRPr="002F2327" w:rsidRDefault="00B6370D" w:rsidP="00215E2D">
      <w:pPr>
        <w:jc w:val="center"/>
        <w:rPr>
          <w:rFonts w:ascii="Times New Roman" w:hAnsi="Times New Roman"/>
          <w:sz w:val="28"/>
          <w:szCs w:val="28"/>
        </w:rPr>
      </w:pPr>
    </w:p>
    <w:p w:rsidR="00B6370D" w:rsidRDefault="00B6370D" w:rsidP="00215E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 Ирина Игоревна!</w:t>
      </w:r>
    </w:p>
    <w:p w:rsidR="00B6370D" w:rsidRPr="002F2327" w:rsidRDefault="00B6370D" w:rsidP="00215E2D">
      <w:pPr>
        <w:jc w:val="center"/>
        <w:rPr>
          <w:rFonts w:ascii="Times New Roman" w:hAnsi="Times New Roman"/>
          <w:sz w:val="28"/>
          <w:szCs w:val="28"/>
        </w:rPr>
      </w:pPr>
    </w:p>
    <w:p w:rsidR="00B6370D" w:rsidRDefault="00B6370D" w:rsidP="002F23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решениями Ученого совета университета от 28 ноября 2012 года и от ________________ года № ___________,</w:t>
      </w:r>
    </w:p>
    <w:p w:rsidR="00B6370D" w:rsidRPr="002F2327" w:rsidRDefault="00B6370D" w:rsidP="00F612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2F2327">
        <w:rPr>
          <w:rFonts w:ascii="Times New Roman" w:hAnsi="Times New Roman"/>
          <w:sz w:val="28"/>
          <w:szCs w:val="28"/>
        </w:rPr>
        <w:t>рошу</w:t>
      </w:r>
      <w:r>
        <w:rPr>
          <w:rFonts w:ascii="Times New Roman" w:hAnsi="Times New Roman"/>
          <w:sz w:val="28"/>
          <w:szCs w:val="28"/>
        </w:rPr>
        <w:t>,</w:t>
      </w:r>
      <w:r w:rsidRPr="002F2327">
        <w:rPr>
          <w:rFonts w:ascii="Times New Roman" w:hAnsi="Times New Roman"/>
          <w:sz w:val="28"/>
          <w:szCs w:val="28"/>
        </w:rPr>
        <w:t xml:space="preserve"> для создания хозяйственн</w:t>
      </w:r>
      <w:r>
        <w:rPr>
          <w:rFonts w:ascii="Times New Roman" w:hAnsi="Times New Roman"/>
          <w:sz w:val="28"/>
          <w:szCs w:val="28"/>
        </w:rPr>
        <w:t>ого</w:t>
      </w:r>
      <w:r w:rsidRPr="002F2327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а</w:t>
      </w:r>
      <w:r w:rsidRPr="002F2327">
        <w:rPr>
          <w:rFonts w:ascii="Times New Roman" w:hAnsi="Times New Roman"/>
          <w:sz w:val="28"/>
          <w:szCs w:val="28"/>
        </w:rPr>
        <w:t xml:space="preserve"> по Федеральному закону №217-ФЗ от </w:t>
      </w:r>
      <w:r w:rsidRPr="00F65C5E">
        <w:rPr>
          <w:rFonts w:ascii="Times New Roman" w:hAnsi="Times New Roman"/>
          <w:sz w:val="28"/>
          <w:szCs w:val="28"/>
          <w:lang w:eastAsia="ru-RU"/>
        </w:rPr>
        <w:t>2 августа 2009 года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F2327">
        <w:rPr>
          <w:rFonts w:ascii="Times New Roman" w:hAnsi="Times New Roman"/>
          <w:sz w:val="28"/>
          <w:szCs w:val="28"/>
        </w:rPr>
        <w:t xml:space="preserve"> поставить на баланс </w:t>
      </w:r>
      <w:r>
        <w:rPr>
          <w:rFonts w:ascii="Times New Roman" w:hAnsi="Times New Roman"/>
          <w:sz w:val="28"/>
          <w:szCs w:val="28"/>
        </w:rPr>
        <w:t xml:space="preserve">НОУ-ХАУ «_____________________________________» </w:t>
      </w:r>
      <w:r w:rsidRPr="002F2327">
        <w:rPr>
          <w:rFonts w:ascii="Times New Roman" w:hAnsi="Times New Roman"/>
          <w:sz w:val="28"/>
          <w:szCs w:val="28"/>
          <w:lang w:eastAsia="ru-RU"/>
        </w:rPr>
        <w:t>оценка затрат на создание которых осуществлена внешним оценщиком.</w:t>
      </w:r>
    </w:p>
    <w:p w:rsidR="00B6370D" w:rsidRPr="002F2327" w:rsidRDefault="00B6370D" w:rsidP="002F23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70D" w:rsidRDefault="00B6370D" w:rsidP="00F65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70D" w:rsidRDefault="00B6370D" w:rsidP="00F65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70D" w:rsidRPr="002F2327" w:rsidRDefault="00B6370D" w:rsidP="00F65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327">
        <w:rPr>
          <w:rFonts w:ascii="Times New Roman" w:hAnsi="Times New Roman"/>
          <w:sz w:val="28"/>
          <w:szCs w:val="28"/>
          <w:lang w:eastAsia="ru-RU"/>
        </w:rPr>
        <w:t xml:space="preserve">Приложение: </w:t>
      </w:r>
    </w:p>
    <w:p w:rsidR="00B6370D" w:rsidRDefault="00B6370D" w:rsidP="00BD45F1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327">
        <w:rPr>
          <w:rFonts w:ascii="Times New Roman" w:hAnsi="Times New Roman"/>
          <w:sz w:val="28"/>
          <w:szCs w:val="28"/>
          <w:lang w:eastAsia="ru-RU"/>
        </w:rPr>
        <w:t>Отчет по оценке порядковый №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2F2327">
        <w:rPr>
          <w:rFonts w:ascii="Times New Roman" w:hAnsi="Times New Roman"/>
          <w:sz w:val="28"/>
          <w:szCs w:val="28"/>
          <w:lang w:eastAsia="ru-RU"/>
        </w:rPr>
        <w:t>;</w:t>
      </w:r>
    </w:p>
    <w:p w:rsidR="00B6370D" w:rsidRDefault="00B6370D" w:rsidP="00BD45F1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решения Ученого совета университета от 28.11.2012 г.;</w:t>
      </w:r>
    </w:p>
    <w:p w:rsidR="00B6370D" w:rsidRPr="00BD45F1" w:rsidRDefault="00B6370D" w:rsidP="00BD45F1">
      <w:pPr>
        <w:pStyle w:val="ListParagraph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45F1">
        <w:rPr>
          <w:rFonts w:ascii="Times New Roman" w:hAnsi="Times New Roman"/>
          <w:sz w:val="28"/>
          <w:szCs w:val="28"/>
          <w:lang w:eastAsia="ru-RU"/>
        </w:rPr>
        <w:t xml:space="preserve">Копия выписки из решения Ученого совета университета от </w:t>
      </w:r>
      <w:r>
        <w:rPr>
          <w:rFonts w:ascii="Times New Roman" w:hAnsi="Times New Roman"/>
          <w:sz w:val="28"/>
          <w:szCs w:val="28"/>
          <w:lang w:eastAsia="ru-RU"/>
        </w:rPr>
        <w:t>______№ _____.</w:t>
      </w:r>
    </w:p>
    <w:p w:rsidR="00B6370D" w:rsidRPr="002F2327" w:rsidRDefault="00B6370D" w:rsidP="004771B0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6370D" w:rsidRPr="002F2327" w:rsidRDefault="00B6370D" w:rsidP="004771B0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6370D" w:rsidRPr="002F2327" w:rsidRDefault="00B6370D" w:rsidP="004771B0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6370D" w:rsidRDefault="00B6370D" w:rsidP="004771B0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6370D" w:rsidRPr="002F2327" w:rsidRDefault="00B6370D" w:rsidP="004771B0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6370D" w:rsidRDefault="00B6370D" w:rsidP="00215E2D">
      <w:pPr>
        <w:jc w:val="both"/>
        <w:rPr>
          <w:rFonts w:ascii="Times New Roman" w:hAnsi="Times New Roman"/>
          <w:sz w:val="28"/>
          <w:szCs w:val="28"/>
        </w:rPr>
      </w:pPr>
      <w:r w:rsidRPr="002F2327">
        <w:rPr>
          <w:rFonts w:ascii="Times New Roman" w:hAnsi="Times New Roman"/>
          <w:sz w:val="28"/>
          <w:szCs w:val="28"/>
        </w:rPr>
        <w:t>Проректор по инновациям                                                         А.М. Давыдов</w:t>
      </w:r>
    </w:p>
    <w:p w:rsidR="00B6370D" w:rsidRDefault="00B6370D" w:rsidP="00215E2D">
      <w:pPr>
        <w:jc w:val="both"/>
        <w:rPr>
          <w:rFonts w:ascii="Times New Roman" w:hAnsi="Times New Roman"/>
          <w:sz w:val="28"/>
          <w:szCs w:val="28"/>
        </w:rPr>
      </w:pPr>
    </w:p>
    <w:p w:rsidR="00B6370D" w:rsidRDefault="00B6370D" w:rsidP="00215E2D">
      <w:pPr>
        <w:jc w:val="both"/>
        <w:rPr>
          <w:rFonts w:ascii="Times New Roman" w:hAnsi="Times New Roman"/>
          <w:sz w:val="28"/>
          <w:szCs w:val="28"/>
        </w:rPr>
      </w:pPr>
    </w:p>
    <w:p w:rsidR="00B6370D" w:rsidRDefault="00B6370D" w:rsidP="00215E2D">
      <w:pPr>
        <w:jc w:val="both"/>
        <w:rPr>
          <w:rFonts w:ascii="Times New Roman" w:hAnsi="Times New Roman"/>
          <w:sz w:val="28"/>
          <w:szCs w:val="28"/>
        </w:rPr>
      </w:pPr>
    </w:p>
    <w:p w:rsidR="00B6370D" w:rsidRPr="00DF1B16" w:rsidRDefault="00B6370D" w:rsidP="00DF1B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B16">
        <w:rPr>
          <w:rFonts w:ascii="Times New Roman" w:hAnsi="Times New Roman"/>
          <w:sz w:val="20"/>
          <w:szCs w:val="20"/>
        </w:rPr>
        <w:t>Исп: Лотоцкая Е.А.</w:t>
      </w:r>
    </w:p>
    <w:p w:rsidR="00B6370D" w:rsidRPr="00DF1B16" w:rsidRDefault="00B6370D" w:rsidP="00DF1B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1B16">
        <w:rPr>
          <w:rFonts w:ascii="Times New Roman" w:hAnsi="Times New Roman"/>
          <w:sz w:val="20"/>
          <w:szCs w:val="20"/>
        </w:rPr>
        <w:t>(495) 684-28-32</w:t>
      </w:r>
    </w:p>
    <w:sectPr w:rsidR="00B6370D" w:rsidRPr="00DF1B16" w:rsidSect="00A5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73FF3"/>
    <w:multiLevelType w:val="hybridMultilevel"/>
    <w:tmpl w:val="2B26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2D"/>
    <w:rsid w:val="00215E2D"/>
    <w:rsid w:val="002779BA"/>
    <w:rsid w:val="002F2327"/>
    <w:rsid w:val="00332FD0"/>
    <w:rsid w:val="004771B0"/>
    <w:rsid w:val="005301F6"/>
    <w:rsid w:val="00551251"/>
    <w:rsid w:val="005B3C3A"/>
    <w:rsid w:val="0061488F"/>
    <w:rsid w:val="0083097F"/>
    <w:rsid w:val="00943F84"/>
    <w:rsid w:val="00A52F83"/>
    <w:rsid w:val="00AE2F0E"/>
    <w:rsid w:val="00B6370D"/>
    <w:rsid w:val="00BD45F1"/>
    <w:rsid w:val="00BD5E0F"/>
    <w:rsid w:val="00DE306E"/>
    <w:rsid w:val="00DF1B16"/>
    <w:rsid w:val="00E87464"/>
    <w:rsid w:val="00EA6A03"/>
    <w:rsid w:val="00F57BC9"/>
    <w:rsid w:val="00F612E9"/>
    <w:rsid w:val="00F6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5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114</Words>
  <Characters>655</Characters>
  <Application>Microsoft Office Outlook</Application>
  <DocSecurity>0</DocSecurity>
  <Lines>0</Lines>
  <Paragraphs>0</Paragraphs>
  <ScaleCrop>false</ScaleCrop>
  <Company>MIIT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бухгалтеру-</dc:title>
  <dc:subject/>
  <dc:creator>glazov</dc:creator>
  <cp:keywords/>
  <dc:description/>
  <cp:lastModifiedBy>Елена</cp:lastModifiedBy>
  <cp:revision>3</cp:revision>
  <cp:lastPrinted>2013-03-27T08:10:00Z</cp:lastPrinted>
  <dcterms:created xsi:type="dcterms:W3CDTF">2013-05-13T16:33:00Z</dcterms:created>
  <dcterms:modified xsi:type="dcterms:W3CDTF">2013-05-13T16:44:00Z</dcterms:modified>
</cp:coreProperties>
</file>